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1F36D223" w14:textId="7046EE1E" w:rsidR="001823EA" w:rsidRPr="00DB03F3" w:rsidRDefault="00E825B3" w:rsidP="004C7F05">
      <w:pPr>
        <w:pStyle w:val="Titolo6"/>
        <w:rPr>
          <w:lang w:val="en-GB"/>
        </w:rPr>
      </w:pPr>
      <w:r w:rsidRPr="00DB03F3">
        <w:rPr>
          <w:lang w:val="en-GB"/>
        </w:rPr>
        <w:t xml:space="preserve">THE </w:t>
      </w:r>
      <w:r w:rsidR="001823EA" w:rsidRPr="00DB03F3">
        <w:rPr>
          <w:lang w:val="en-GB"/>
        </w:rPr>
        <w:t>OIL</w:t>
      </w:r>
    </w:p>
    <w:p w14:paraId="15285A64" w14:textId="7C02EA5B" w:rsidR="001823EA" w:rsidRPr="00DB03F3" w:rsidRDefault="001823EA" w:rsidP="001823EA">
      <w:pPr>
        <w:pStyle w:val="normal"/>
        <w:rPr>
          <w:rFonts w:ascii="Baskerville" w:hAnsi="Baskerville"/>
          <w:lang w:val="en-GB"/>
        </w:rPr>
      </w:pPr>
      <w:r w:rsidRPr="00DB03F3">
        <w:rPr>
          <w:rFonts w:ascii="Baskerville" w:hAnsi="Baskerville"/>
          <w:lang w:val="en-GB"/>
        </w:rPr>
        <w:t xml:space="preserve">Name and / or </w:t>
      </w:r>
      <w:r w:rsidR="00E825B3" w:rsidRPr="00DB03F3">
        <w:rPr>
          <w:rFonts w:ascii="Baskerville" w:hAnsi="Baskerville"/>
          <w:lang w:val="en-GB"/>
        </w:rPr>
        <w:t>designation of origin of the oil</w:t>
      </w:r>
      <w:r w:rsidRPr="00DB03F3">
        <w:rPr>
          <w:rFonts w:ascii="Baskerville" w:hAnsi="Baskerville"/>
          <w:lang w:val="en-GB"/>
        </w:rPr>
        <w:t>:</w:t>
      </w:r>
      <w:r w:rsidR="004574EE" w:rsidRPr="00DB03F3">
        <w:rPr>
          <w:rFonts w:ascii="Baskerville" w:hAnsi="Baskerville"/>
          <w:b/>
          <w:lang w:val="en-GB"/>
        </w:rPr>
        <w:t xml:space="preserve"> </w:t>
      </w:r>
    </w:p>
    <w:p w14:paraId="4820615B" w14:textId="77777777" w:rsidR="001823EA" w:rsidRPr="00DB03F3" w:rsidRDefault="001823EA" w:rsidP="001823EA">
      <w:pPr>
        <w:pStyle w:val="Titolo2"/>
        <w:rPr>
          <w:rFonts w:ascii="Baskerville" w:hAnsi="Baskerville"/>
          <w:lang w:val="en-GB"/>
        </w:rPr>
      </w:pPr>
    </w:p>
    <w:p w14:paraId="1D43AE49" w14:textId="16E59B60" w:rsidR="001823EA" w:rsidRPr="00DB03F3" w:rsidRDefault="001823EA" w:rsidP="001823EA">
      <w:pPr>
        <w:pStyle w:val="normal"/>
        <w:rPr>
          <w:rFonts w:ascii="Baskerville" w:hAnsi="Baskerville"/>
          <w:lang w:val="en-GB"/>
        </w:rPr>
      </w:pPr>
      <w:r w:rsidRPr="00DB03F3">
        <w:rPr>
          <w:rFonts w:ascii="Baskerville" w:hAnsi="Baskerville"/>
          <w:color w:val="000000"/>
          <w:lang w:val="en-GB"/>
        </w:rPr>
        <w:t xml:space="preserve">Olive </w:t>
      </w:r>
      <w:r w:rsidR="004574EE" w:rsidRPr="00DB03F3">
        <w:rPr>
          <w:rFonts w:ascii="Baskerville" w:hAnsi="Baskerville"/>
          <w:color w:val="000000"/>
          <w:lang w:val="en-GB"/>
        </w:rPr>
        <w:t>harvest</w:t>
      </w:r>
      <w:r w:rsidRPr="00DB03F3">
        <w:rPr>
          <w:rFonts w:ascii="Baskerville" w:hAnsi="Baskerville"/>
          <w:color w:val="000000"/>
          <w:lang w:val="en-GB"/>
        </w:rPr>
        <w:t xml:space="preserve"> (year):</w:t>
      </w:r>
      <w:r w:rsidR="004574EE" w:rsidRPr="00DB03F3">
        <w:rPr>
          <w:rFonts w:ascii="Baskerville" w:hAnsi="Baskerville"/>
          <w:b/>
          <w:color w:val="000000"/>
          <w:lang w:val="en-GB"/>
        </w:rPr>
        <w:t xml:space="preserve"> </w:t>
      </w:r>
    </w:p>
    <w:p w14:paraId="4F5EEE42" w14:textId="7AADE3EF" w:rsidR="00E74537" w:rsidRPr="00DB03F3" w:rsidRDefault="00E74537" w:rsidP="00E74537">
      <w:pPr>
        <w:pStyle w:val="Titolo4"/>
        <w:rPr>
          <w:lang w:val="en-GB"/>
        </w:rPr>
      </w:pPr>
      <w:r w:rsidRPr="00DB03F3">
        <w:rPr>
          <w:lang w:val="en-GB"/>
        </w:rPr>
        <w:t>Olive growing</w:t>
      </w:r>
    </w:p>
    <w:p w14:paraId="4881F246" w14:textId="4136F956" w:rsidR="001823EA" w:rsidRPr="00DB03F3" w:rsidRDefault="00E74537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Variety/</w:t>
      </w:r>
      <w:proofErr w:type="spellStart"/>
      <w:r w:rsidRPr="00DB03F3">
        <w:rPr>
          <w:rFonts w:ascii="Baskerville" w:hAnsi="Baskerville"/>
          <w:lang w:val="en-GB"/>
        </w:rPr>
        <w:t>ies</w:t>
      </w:r>
      <w:proofErr w:type="spellEnd"/>
      <w:r w:rsidRPr="00DB03F3">
        <w:rPr>
          <w:rFonts w:ascii="Baskerville" w:hAnsi="Baskerville"/>
          <w:lang w:val="en-GB"/>
        </w:rPr>
        <w:t>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="004574EE" w:rsidRPr="00DB03F3">
        <w:rPr>
          <w:rFonts w:ascii="Baskerville" w:hAnsi="Baskerville"/>
          <w:lang w:val="en-GB"/>
        </w:rPr>
        <w:t>Municipality/</w:t>
      </w:r>
      <w:proofErr w:type="spellStart"/>
      <w:r w:rsidR="004574EE" w:rsidRPr="00DB03F3">
        <w:rPr>
          <w:rFonts w:ascii="Baskerville" w:hAnsi="Baskerville"/>
          <w:lang w:val="en-GB"/>
        </w:rPr>
        <w:t>ies</w:t>
      </w:r>
      <w:proofErr w:type="spellEnd"/>
      <w:r w:rsidR="004574EE" w:rsidRPr="00DB03F3">
        <w:rPr>
          <w:rFonts w:ascii="Baskerville" w:hAnsi="Baskerville"/>
          <w:lang w:val="en-GB"/>
        </w:rPr>
        <w:t xml:space="preserve"> where is produced</w:t>
      </w:r>
      <w:r w:rsidR="001823EA" w:rsidRPr="00DB03F3">
        <w:rPr>
          <w:rFonts w:ascii="Baskerville" w:hAnsi="Baskerville"/>
          <w:lang w:val="en-GB"/>
        </w:rPr>
        <w:t>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 xml:space="preserve">Olive grove </w:t>
      </w:r>
      <w:r w:rsidR="004574EE" w:rsidRPr="00DB03F3">
        <w:rPr>
          <w:rFonts w:ascii="Baskerville" w:hAnsi="Baskerville"/>
          <w:lang w:val="en-GB"/>
        </w:rPr>
        <w:t>surface (hectares)</w:t>
      </w:r>
      <w:r w:rsidR="001823EA" w:rsidRPr="00DB03F3">
        <w:rPr>
          <w:rFonts w:ascii="Baskerville" w:hAnsi="Baskerville"/>
          <w:lang w:val="en-GB"/>
        </w:rPr>
        <w:t>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4574EE" w:rsidRPr="00DB03F3">
        <w:rPr>
          <w:rFonts w:ascii="Baskerville" w:hAnsi="Baskerville"/>
          <w:lang w:val="en-GB"/>
        </w:rPr>
        <w:t>Number of o</w:t>
      </w:r>
      <w:r w:rsidR="001823EA" w:rsidRPr="00DB03F3">
        <w:rPr>
          <w:rFonts w:ascii="Baskerville" w:hAnsi="Baskerville"/>
          <w:lang w:val="en-GB"/>
        </w:rPr>
        <w:t>live trees: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Age of the olive trees: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4574EE" w:rsidRPr="00DB03F3">
        <w:rPr>
          <w:rFonts w:ascii="Baskerville" w:hAnsi="Baskerville"/>
          <w:lang w:val="en-GB"/>
        </w:rPr>
        <w:t>P</w:t>
      </w:r>
      <w:r w:rsidR="001823EA" w:rsidRPr="00DB03F3">
        <w:rPr>
          <w:rFonts w:ascii="Baskerville" w:hAnsi="Baskerville"/>
          <w:lang w:val="en-GB"/>
        </w:rPr>
        <w:t xml:space="preserve">lant </w:t>
      </w:r>
      <w:r w:rsidR="004574EE" w:rsidRPr="00DB03F3">
        <w:rPr>
          <w:rFonts w:ascii="Baskerville" w:hAnsi="Baskerville"/>
          <w:lang w:val="en-GB"/>
        </w:rPr>
        <w:t xml:space="preserve">distances </w:t>
      </w:r>
      <w:r w:rsidR="001823EA" w:rsidRPr="00DB03F3">
        <w:rPr>
          <w:rFonts w:ascii="Baskerville" w:hAnsi="Baskerville"/>
          <w:lang w:val="en-GB"/>
        </w:rPr>
        <w:t>and cultivar: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Exposure - altitude: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</w:p>
    <w:p w14:paraId="3C383368" w14:textId="77777777" w:rsidR="001823EA" w:rsidRPr="00DB03F3" w:rsidRDefault="001823EA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Type of cultivation (conventional, integrated, organic, biodynamic, with or without certification, other particularities):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 xml:space="preserve">Certification companies: </w:t>
      </w:r>
      <w:r w:rsidRPr="00DB03F3">
        <w:rPr>
          <w:rFonts w:ascii="Baskerville" w:hAnsi="Baskerville"/>
          <w:lang w:val="en-GB"/>
        </w:rPr>
        <w:br/>
        <w:t xml:space="preserve">Any laboratory used for analysis: </w:t>
      </w:r>
    </w:p>
    <w:p w14:paraId="5318FDAA" w14:textId="0B20997C" w:rsidR="001823EA" w:rsidRPr="00DB03F3" w:rsidRDefault="00E74537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Quantity of olives produced in the last olive-growing campaign: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Treatments in the last olive-growing campaign (active principle and treatments):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Fertilizations in the last olive-growing campaign (active principle and fertilization):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Work</w:t>
      </w:r>
      <w:r w:rsidR="003D763D" w:rsidRPr="00DB03F3">
        <w:rPr>
          <w:rFonts w:ascii="Baskerville" w:hAnsi="Baskerville"/>
          <w:lang w:val="en-GB"/>
        </w:rPr>
        <w:t>s</w:t>
      </w:r>
      <w:r w:rsidR="001823EA" w:rsidRPr="00DB03F3">
        <w:rPr>
          <w:rFonts w:ascii="Baskerville" w:hAnsi="Baskerville"/>
          <w:lang w:val="en-GB"/>
        </w:rPr>
        <w:t xml:space="preserve"> carried out in the last olive-growing campaign (trimming, cutting of the suckers, etc.):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 xml:space="preserve">Months of olive harvest </w:t>
      </w:r>
      <w:r w:rsidR="003D763D" w:rsidRPr="00DB03F3">
        <w:rPr>
          <w:rFonts w:ascii="Baskerville" w:hAnsi="Baskerville"/>
          <w:lang w:val="en-GB"/>
        </w:rPr>
        <w:t>of</w:t>
      </w:r>
      <w:r w:rsidR="001823EA" w:rsidRPr="00DB03F3">
        <w:rPr>
          <w:rFonts w:ascii="Baskerville" w:hAnsi="Baskerville"/>
          <w:lang w:val="en-GB"/>
        </w:rPr>
        <w:t xml:space="preserve"> the last olive-growing campaign</w:t>
      </w:r>
      <w:r w:rsidR="003D763D" w:rsidRPr="00DB03F3">
        <w:rPr>
          <w:rFonts w:ascii="Baskerville" w:hAnsi="Baskerville"/>
          <w:lang w:val="en-GB"/>
        </w:rPr>
        <w:t xml:space="preserve"> (from / to)</w:t>
      </w:r>
      <w:r w:rsidR="001823EA" w:rsidRPr="00DB03F3">
        <w:rPr>
          <w:rFonts w:ascii="Baskerville" w:hAnsi="Baskerville"/>
          <w:lang w:val="en-GB"/>
        </w:rPr>
        <w:t>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Collection method: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</w:p>
    <w:p w14:paraId="0E1D1678" w14:textId="7C0E37B0" w:rsidR="00E74537" w:rsidRPr="00DB03F3" w:rsidRDefault="00E74537" w:rsidP="00E74537">
      <w:pPr>
        <w:pStyle w:val="Titolo4"/>
        <w:rPr>
          <w:lang w:val="en-GB"/>
        </w:rPr>
      </w:pPr>
      <w:r w:rsidRPr="00DB03F3">
        <w:rPr>
          <w:lang w:val="en-GB"/>
        </w:rPr>
        <w:t>Oil pressing</w:t>
      </w:r>
    </w:p>
    <w:p w14:paraId="00C83748" w14:textId="01B83BCF" w:rsidR="001823EA" w:rsidRPr="00DB03F3" w:rsidRDefault="001823EA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Name and location of the mill used in the last olive-growing campaign: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 xml:space="preserve">Distance between the place of harvest and the </w:t>
      </w:r>
      <w:r w:rsidR="00E02A6F" w:rsidRPr="00DB03F3">
        <w:rPr>
          <w:rFonts w:ascii="Baskerville" w:hAnsi="Baskerville"/>
          <w:lang w:val="en-GB"/>
        </w:rPr>
        <w:t>olive oil mill</w:t>
      </w:r>
      <w:r w:rsidRPr="00DB03F3">
        <w:rPr>
          <w:rFonts w:ascii="Baskerville" w:hAnsi="Baskerville"/>
          <w:lang w:val="en-GB"/>
        </w:rPr>
        <w:t xml:space="preserve"> (average distance):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>Delivery times of harvested olives (daily, other):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>Methods for storing olives (</w:t>
      </w:r>
      <w:r w:rsidR="00E02A6F" w:rsidRPr="00DB03F3">
        <w:rPr>
          <w:rFonts w:ascii="Baskerville" w:hAnsi="Baskerville"/>
          <w:lang w:val="en-GB"/>
        </w:rPr>
        <w:t>boxes</w:t>
      </w:r>
      <w:r w:rsidRPr="00DB03F3">
        <w:rPr>
          <w:rFonts w:ascii="Baskerville" w:hAnsi="Baskerville"/>
          <w:lang w:val="en-GB"/>
        </w:rPr>
        <w:t>, covered square, vehicle area):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>Extraction / pressing mode:</w:t>
      </w:r>
      <w:r w:rsidRPr="00DB03F3">
        <w:rPr>
          <w:rFonts w:ascii="Baskerville" w:hAnsi="Baskerville"/>
          <w:b/>
          <w:lang w:val="en-GB"/>
        </w:rPr>
        <w:t xml:space="preserve"> </w:t>
      </w:r>
    </w:p>
    <w:p w14:paraId="1BFD7470" w14:textId="2B19394E" w:rsidR="001823EA" w:rsidRPr="00DB03F3" w:rsidRDefault="001823EA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 xml:space="preserve">Average processing times (from delivery of olives to </w:t>
      </w:r>
      <w:r w:rsidR="00575075" w:rsidRPr="00DB03F3">
        <w:rPr>
          <w:rFonts w:ascii="Baskerville" w:hAnsi="Baskerville"/>
          <w:lang w:val="en-GB"/>
        </w:rPr>
        <w:t xml:space="preserve">oil </w:t>
      </w:r>
      <w:r w:rsidRPr="00DB03F3">
        <w:rPr>
          <w:rFonts w:ascii="Baskerville" w:hAnsi="Baskerville"/>
          <w:lang w:val="en-GB"/>
        </w:rPr>
        <w:t>pressing):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>Method of storage of extra-virgin olive oil: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>Quantity of extra virgin olive oil produced in the last olive growing campaign: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 xml:space="preserve">Place, storage mode of extra virgin olive oil (silos, cisterns, </w:t>
      </w:r>
      <w:r w:rsidR="00575075" w:rsidRPr="00DB03F3">
        <w:rPr>
          <w:rFonts w:ascii="Baskerville" w:hAnsi="Baskerville"/>
          <w:lang w:val="en-GB"/>
        </w:rPr>
        <w:t>inside</w:t>
      </w:r>
      <w:r w:rsidRPr="00DB03F3">
        <w:rPr>
          <w:rFonts w:ascii="Baskerville" w:hAnsi="Baskerville"/>
          <w:lang w:val="en-GB"/>
        </w:rPr>
        <w:t xml:space="preserve">, </w:t>
      </w:r>
      <w:r w:rsidR="00575075" w:rsidRPr="00DB03F3">
        <w:rPr>
          <w:rFonts w:ascii="Baskerville" w:hAnsi="Baskerville"/>
          <w:lang w:val="en-GB"/>
        </w:rPr>
        <w:t>outside</w:t>
      </w:r>
      <w:r w:rsidRPr="00DB03F3">
        <w:rPr>
          <w:rFonts w:ascii="Baskerville" w:hAnsi="Baskerville"/>
          <w:lang w:val="en-GB"/>
        </w:rPr>
        <w:t>, other):</w:t>
      </w:r>
      <w:r w:rsidRPr="00DB03F3">
        <w:rPr>
          <w:rFonts w:ascii="Baskerville" w:hAnsi="Baskerville"/>
          <w:b/>
          <w:lang w:val="en-GB"/>
        </w:rPr>
        <w:t xml:space="preserve"> </w:t>
      </w:r>
    </w:p>
    <w:p w14:paraId="3BCC194C" w14:textId="77777777" w:rsidR="00E74537" w:rsidRPr="00DB03F3" w:rsidRDefault="00E74537" w:rsidP="00E74537">
      <w:pPr>
        <w:pStyle w:val="normal"/>
        <w:rPr>
          <w:rFonts w:ascii="Baskerville" w:hAnsi="Baskerville"/>
          <w:lang w:val="en-GB"/>
        </w:rPr>
      </w:pPr>
      <w:r w:rsidRPr="00DB03F3">
        <w:rPr>
          <w:rFonts w:ascii="Baskerville" w:hAnsi="Baskerville"/>
          <w:lang w:val="en-GB"/>
        </w:rPr>
        <w:t>Place and method of packaging:</w:t>
      </w:r>
      <w:r w:rsidRPr="00DB03F3">
        <w:rPr>
          <w:rFonts w:ascii="Baskerville" w:hAnsi="Baskerville"/>
          <w:b/>
          <w:lang w:val="en-GB"/>
        </w:rPr>
        <w:t xml:space="preserve"> </w:t>
      </w:r>
      <w:r w:rsidRPr="00DB03F3">
        <w:rPr>
          <w:rFonts w:ascii="Baskerville" w:hAnsi="Baskerville"/>
          <w:b/>
          <w:lang w:val="en-GB"/>
        </w:rPr>
        <w:br/>
      </w:r>
      <w:r w:rsidRPr="00DB03F3">
        <w:rPr>
          <w:rFonts w:ascii="Baskerville" w:hAnsi="Baskerville"/>
          <w:lang w:val="en-GB"/>
        </w:rPr>
        <w:t xml:space="preserve">Type of packaging (from 5, 3, 1 </w:t>
      </w:r>
      <w:proofErr w:type="spellStart"/>
      <w:r w:rsidRPr="00DB03F3">
        <w:rPr>
          <w:rFonts w:ascii="Baskerville" w:hAnsi="Baskerville"/>
          <w:lang w:val="en-GB"/>
        </w:rPr>
        <w:t>liter</w:t>
      </w:r>
      <w:proofErr w:type="spellEnd"/>
      <w:r w:rsidRPr="00DB03F3">
        <w:rPr>
          <w:rFonts w:ascii="Baskerville" w:hAnsi="Baskerville"/>
          <w:lang w:val="en-GB"/>
        </w:rPr>
        <w:t>, cans, glass bottles, other):</w:t>
      </w:r>
      <w:r w:rsidRPr="00DB03F3">
        <w:rPr>
          <w:rFonts w:ascii="Baskerville" w:hAnsi="Baskerville"/>
          <w:b/>
          <w:lang w:val="en-GB"/>
        </w:rPr>
        <w:t xml:space="preserve"> </w:t>
      </w:r>
    </w:p>
    <w:p w14:paraId="6568B7C4" w14:textId="6A43B5FA" w:rsidR="001823EA" w:rsidRPr="00DB03F3" w:rsidRDefault="001823EA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Chemical characteristics (acidity, peroxides):</w:t>
      </w:r>
      <w:r w:rsidRPr="00DB03F3">
        <w:rPr>
          <w:rFonts w:ascii="Baskerville" w:hAnsi="Baskerville"/>
          <w:b/>
          <w:lang w:val="en-GB"/>
        </w:rPr>
        <w:t xml:space="preserve"> </w:t>
      </w:r>
    </w:p>
    <w:p w14:paraId="36ECD799" w14:textId="77777777" w:rsidR="001823EA" w:rsidRPr="00DB03F3" w:rsidRDefault="001823EA" w:rsidP="002E6A79">
      <w:pPr>
        <w:pStyle w:val="Titolo4"/>
        <w:rPr>
          <w:lang w:val="en-GB"/>
        </w:rPr>
      </w:pPr>
      <w:r w:rsidRPr="00DB03F3">
        <w:rPr>
          <w:lang w:val="en-GB"/>
        </w:rPr>
        <w:t>Organoleptic and free description</w:t>
      </w:r>
    </w:p>
    <w:p w14:paraId="3717CA72" w14:textId="69F800CD" w:rsidR="001823EA" w:rsidRPr="00DB03F3" w:rsidRDefault="001823EA" w:rsidP="001823EA">
      <w:pPr>
        <w:pStyle w:val="normal"/>
        <w:rPr>
          <w:rFonts w:ascii="Baskerville" w:hAnsi="Baskerville"/>
          <w:lang w:val="en-GB"/>
        </w:rPr>
      </w:pPr>
      <w:r w:rsidRPr="00DB03F3">
        <w:rPr>
          <w:rFonts w:ascii="Baskerville" w:hAnsi="Baskerville"/>
          <w:lang w:val="en-GB"/>
        </w:rPr>
        <w:t xml:space="preserve">My </w:t>
      </w:r>
      <w:r w:rsidR="002E6A79" w:rsidRPr="00DB03F3">
        <w:rPr>
          <w:rFonts w:ascii="Baskerville" w:hAnsi="Baskerville"/>
          <w:lang w:val="en-GB"/>
        </w:rPr>
        <w:t xml:space="preserve">olive </w:t>
      </w:r>
      <w:r w:rsidRPr="00DB03F3">
        <w:rPr>
          <w:rFonts w:ascii="Baskerville" w:hAnsi="Baskerville"/>
          <w:lang w:val="en-GB"/>
        </w:rPr>
        <w:t>oil is</w:t>
      </w:r>
      <w:r w:rsidR="00E74537" w:rsidRPr="00DB03F3">
        <w:rPr>
          <w:rFonts w:ascii="Baskerville" w:hAnsi="Baskerville"/>
          <w:lang w:val="en-GB"/>
        </w:rPr>
        <w:t xml:space="preserve"> (sweet, spicy, fruity etc.)</w:t>
      </w:r>
      <w:r w:rsidRPr="00DB03F3">
        <w:rPr>
          <w:rFonts w:ascii="Baskerville" w:hAnsi="Baskerville"/>
          <w:lang w:val="en-GB"/>
        </w:rPr>
        <w:t>:</w:t>
      </w:r>
      <w:r w:rsidRPr="00DB03F3">
        <w:rPr>
          <w:rFonts w:ascii="Baskerville" w:hAnsi="Baskerville"/>
          <w:b/>
          <w:lang w:val="en-GB"/>
        </w:rPr>
        <w:t xml:space="preserve"> </w:t>
      </w:r>
    </w:p>
    <w:p w14:paraId="26BE444B" w14:textId="77777777" w:rsidR="001823EA" w:rsidRPr="00DB03F3" w:rsidRDefault="001823EA" w:rsidP="002E6A79">
      <w:pPr>
        <w:pStyle w:val="Titolo4"/>
        <w:rPr>
          <w:lang w:val="en-GB"/>
        </w:rPr>
      </w:pPr>
      <w:r w:rsidRPr="00DB03F3">
        <w:rPr>
          <w:lang w:val="en-GB"/>
        </w:rPr>
        <w:t xml:space="preserve">SOURCE PRICE </w:t>
      </w:r>
    </w:p>
    <w:p w14:paraId="6C4EB2A8" w14:textId="42A91B2D" w:rsidR="001823EA" w:rsidRPr="00DB03F3" w:rsidRDefault="002E6A79" w:rsidP="001823EA">
      <w:pPr>
        <w:pStyle w:val="normal"/>
        <w:rPr>
          <w:rFonts w:ascii="Baskerville" w:hAnsi="Baskerville"/>
          <w:b/>
          <w:lang w:val="en-GB"/>
        </w:rPr>
      </w:pPr>
      <w:r w:rsidRPr="00DB03F3">
        <w:rPr>
          <w:rFonts w:ascii="Baskerville" w:hAnsi="Baskerville"/>
          <w:lang w:val="en-GB"/>
        </w:rPr>
        <w:t>S</w:t>
      </w:r>
      <w:r w:rsidR="001823EA" w:rsidRPr="00DB03F3">
        <w:rPr>
          <w:rFonts w:ascii="Baskerville" w:hAnsi="Baskerville"/>
          <w:lang w:val="en-GB"/>
        </w:rPr>
        <w:t xml:space="preserve">ource </w:t>
      </w:r>
      <w:r w:rsidRPr="00DB03F3">
        <w:rPr>
          <w:rFonts w:ascii="Baskerville" w:hAnsi="Baskerville"/>
          <w:lang w:val="en-GB"/>
        </w:rPr>
        <w:t xml:space="preserve">price </w:t>
      </w:r>
      <w:r w:rsidR="001823EA" w:rsidRPr="00DB03F3">
        <w:rPr>
          <w:rFonts w:ascii="Baskerville" w:hAnsi="Baskerville"/>
          <w:lang w:val="en-GB"/>
        </w:rPr>
        <w:t xml:space="preserve">per </w:t>
      </w:r>
      <w:proofErr w:type="spellStart"/>
      <w:r w:rsidR="001823EA" w:rsidRPr="00DB03F3">
        <w:rPr>
          <w:rFonts w:ascii="Baskerville" w:hAnsi="Baskerville"/>
          <w:lang w:val="en-GB"/>
        </w:rPr>
        <w:t>liter</w:t>
      </w:r>
      <w:proofErr w:type="spellEnd"/>
      <w:r w:rsidR="001823EA" w:rsidRPr="00DB03F3">
        <w:rPr>
          <w:rFonts w:ascii="Baskerville" w:hAnsi="Baskerville"/>
          <w:lang w:val="en-GB"/>
        </w:rPr>
        <w:t>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Average package price (</w:t>
      </w:r>
      <w:bookmarkStart w:id="0" w:name="_GoBack"/>
      <w:r w:rsidR="001823EA" w:rsidRPr="00DB03F3">
        <w:rPr>
          <w:rFonts w:ascii="Baskerville" w:hAnsi="Baskerville"/>
          <w:lang w:val="en-GB"/>
        </w:rPr>
        <w:t xml:space="preserve">packaging </w:t>
      </w:r>
      <w:bookmarkEnd w:id="0"/>
      <w:r w:rsidR="001823EA" w:rsidRPr="00DB03F3">
        <w:rPr>
          <w:rFonts w:ascii="Baskerville" w:hAnsi="Baskerville"/>
          <w:lang w:val="en-GB"/>
        </w:rPr>
        <w:t>+ label):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lastRenderedPageBreak/>
        <w:t>Total price (referring to the package</w:t>
      </w:r>
      <w:r w:rsidR="00E74537" w:rsidRPr="00DB03F3">
        <w:rPr>
          <w:rFonts w:ascii="Baskerville" w:hAnsi="Baskerville"/>
          <w:lang w:val="en-GB"/>
        </w:rPr>
        <w:t>s</w:t>
      </w:r>
      <w:r w:rsidR="001823EA" w:rsidRPr="00DB03F3">
        <w:rPr>
          <w:rFonts w:ascii="Baskerville" w:hAnsi="Baskerville"/>
          <w:lang w:val="en-GB"/>
        </w:rPr>
        <w:t>, specify the size):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  <w:r w:rsidR="001823EA" w:rsidRPr="00DB03F3">
        <w:rPr>
          <w:rFonts w:ascii="Baskerville" w:hAnsi="Baskerville"/>
          <w:b/>
          <w:lang w:val="en-GB"/>
        </w:rPr>
        <w:br/>
      </w:r>
      <w:r w:rsidR="001823EA" w:rsidRPr="00DB03F3">
        <w:rPr>
          <w:rFonts w:ascii="Baskerville" w:hAnsi="Baskerville"/>
          <w:lang w:val="en-GB"/>
        </w:rPr>
        <w:t>Shipping costs (to be added to the total price):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</w:p>
    <w:p w14:paraId="1CB90625" w14:textId="77777777" w:rsidR="002E6A79" w:rsidRPr="00DB03F3" w:rsidRDefault="002E6A79" w:rsidP="002E6A79">
      <w:pPr>
        <w:pStyle w:val="normal"/>
        <w:rPr>
          <w:rFonts w:ascii="Baskerville" w:hAnsi="Baskerville"/>
          <w:lang w:val="en-GB"/>
        </w:rPr>
      </w:pPr>
    </w:p>
    <w:p w14:paraId="28DD84F5" w14:textId="531E8C69" w:rsidR="00CB75D6" w:rsidRPr="00DB03F3" w:rsidRDefault="000C5385" w:rsidP="002E6A79">
      <w:pPr>
        <w:pStyle w:val="normal"/>
        <w:rPr>
          <w:rFonts w:ascii="Baskerville" w:hAnsi="Baskerville"/>
          <w:lang w:val="en-GB"/>
        </w:rPr>
      </w:pPr>
      <w:r>
        <w:rPr>
          <w:rFonts w:ascii="Baskerville" w:hAnsi="Baskerville"/>
          <w:lang w:val="en-GB"/>
        </w:rPr>
        <w:t>*</w:t>
      </w:r>
      <w:r w:rsidR="001823EA" w:rsidRPr="00DB03F3">
        <w:rPr>
          <w:rFonts w:ascii="Baskerville" w:hAnsi="Baskerville"/>
          <w:lang w:val="en-GB"/>
        </w:rPr>
        <w:t>Any other considerations:</w:t>
      </w:r>
      <w:r w:rsidR="001823EA" w:rsidRPr="00DB03F3">
        <w:rPr>
          <w:rFonts w:ascii="Baskerville" w:hAnsi="Baskerville"/>
          <w:b/>
          <w:lang w:val="en-GB"/>
        </w:rPr>
        <w:t xml:space="preserve"> </w:t>
      </w:r>
    </w:p>
    <w:sectPr w:rsidR="00CB75D6" w:rsidRPr="00DB03F3" w:rsidSect="00C724CB">
      <w:footerReference w:type="default" r:id="rId8"/>
      <w:pgSz w:w="11906" w:h="16838"/>
      <w:pgMar w:top="1134" w:right="1134" w:bottom="1134" w:left="1134" w:header="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1A2D" w14:textId="77777777" w:rsidR="00C724CB" w:rsidRDefault="00C724CB" w:rsidP="00C724CB">
      <w:pPr>
        <w:spacing w:before="0"/>
      </w:pPr>
      <w:r>
        <w:separator/>
      </w:r>
    </w:p>
  </w:endnote>
  <w:endnote w:type="continuationSeparator" w:id="0">
    <w:p w14:paraId="4453A7FE" w14:textId="77777777" w:rsidR="00C724CB" w:rsidRDefault="00C724CB" w:rsidP="00C724C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ibre Baskerville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E559" w14:textId="6E34E76C" w:rsidR="00C724CB" w:rsidRPr="00C724CB" w:rsidRDefault="00C724CB" w:rsidP="00C724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Libre Baskerville" w:eastAsia="Libre Baskerville" w:hAnsi="Libre Baskerville" w:cs="Libre Baskerville"/>
        <w:color w:val="000000"/>
      </w:rPr>
    </w:pPr>
    <w:r>
      <w:rPr>
        <w:i/>
      </w:rPr>
      <w:t xml:space="preserve">Producer </w:t>
    </w:r>
    <w:proofErr w:type="spellStart"/>
    <w:r>
      <w:rPr>
        <w:i/>
      </w:rPr>
      <w:t>Name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27B12" w14:textId="77777777" w:rsidR="00C724CB" w:rsidRDefault="00C724CB" w:rsidP="00C724CB">
      <w:pPr>
        <w:spacing w:before="0"/>
      </w:pPr>
      <w:r>
        <w:separator/>
      </w:r>
    </w:p>
  </w:footnote>
  <w:footnote w:type="continuationSeparator" w:id="0">
    <w:p w14:paraId="59FB0107" w14:textId="77777777" w:rsidR="00C724CB" w:rsidRDefault="00C724CB" w:rsidP="00C724C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388264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15"/>
    <w:rsid w:val="000B579A"/>
    <w:rsid w:val="000C5385"/>
    <w:rsid w:val="00175231"/>
    <w:rsid w:val="001823EA"/>
    <w:rsid w:val="00204DDF"/>
    <w:rsid w:val="002E6A79"/>
    <w:rsid w:val="00385BD5"/>
    <w:rsid w:val="003D763D"/>
    <w:rsid w:val="003F268D"/>
    <w:rsid w:val="004574EE"/>
    <w:rsid w:val="00465615"/>
    <w:rsid w:val="004C7F05"/>
    <w:rsid w:val="00575075"/>
    <w:rsid w:val="00586F7E"/>
    <w:rsid w:val="00591984"/>
    <w:rsid w:val="00611F81"/>
    <w:rsid w:val="00654D0D"/>
    <w:rsid w:val="006E308E"/>
    <w:rsid w:val="006F1E15"/>
    <w:rsid w:val="006F6DE8"/>
    <w:rsid w:val="007E267D"/>
    <w:rsid w:val="00812896"/>
    <w:rsid w:val="008B705E"/>
    <w:rsid w:val="00937249"/>
    <w:rsid w:val="009938FC"/>
    <w:rsid w:val="00A96DA1"/>
    <w:rsid w:val="00BC5EC6"/>
    <w:rsid w:val="00C71123"/>
    <w:rsid w:val="00C724CB"/>
    <w:rsid w:val="00C75D94"/>
    <w:rsid w:val="00CB75D6"/>
    <w:rsid w:val="00DB03F3"/>
    <w:rsid w:val="00DD2DA4"/>
    <w:rsid w:val="00E02A6F"/>
    <w:rsid w:val="00E60912"/>
    <w:rsid w:val="00E613E4"/>
    <w:rsid w:val="00E74537"/>
    <w:rsid w:val="00E825B3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A67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4C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24C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C724C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724C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C724C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793957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C724C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C724C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C724C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C724C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C724C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724CB"/>
  </w:style>
  <w:style w:type="character" w:styleId="Collegamentoipertestuale">
    <w:name w:val="Hyperlink"/>
    <w:rsid w:val="00C724CB"/>
    <w:rPr>
      <w:b/>
      <w:strike w:val="0"/>
      <w:dstrike w:val="0"/>
      <w:color w:val="000000"/>
      <w:u w:val="none"/>
    </w:rPr>
  </w:style>
  <w:style w:type="paragraph" w:styleId="Corpodeltesto">
    <w:name w:val="Body Text"/>
    <w:link w:val="CorpodeltestoCarattere"/>
    <w:rsid w:val="00C724CB"/>
    <w:pPr>
      <w:suppressAutoHyphens/>
      <w:spacing w:after="120"/>
    </w:pPr>
    <w:rPr>
      <w:rFonts w:ascii="Verdana" w:eastAsia="ヒラギノ角ゴ Pro W3" w:hAnsi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4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24C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204DDF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204DDF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C724C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C724C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C724C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C724C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04DD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C724C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724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24C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2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24C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C724C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C724C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C7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C724C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C724C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C724C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C724C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C724C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C724C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724CB"/>
    <w:rPr>
      <w:b/>
      <w:color w:val="auto"/>
      <w:u w:val="none"/>
    </w:rPr>
  </w:style>
  <w:style w:type="paragraph" w:customStyle="1" w:styleId="normal">
    <w:name w:val="normal"/>
    <w:rsid w:val="001823EA"/>
    <w:pPr>
      <w:spacing w:before="120"/>
    </w:pPr>
    <w:rPr>
      <w:rFonts w:ascii="Libre Baskerville" w:eastAsia="Libre Baskerville" w:hAnsi="Libre Baskerville" w:cs="Libre Baskerville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4C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24C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C724C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724C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C724C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793957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C724C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C724C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C724C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C724C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C724C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C724CB"/>
  </w:style>
  <w:style w:type="character" w:styleId="Collegamentoipertestuale">
    <w:name w:val="Hyperlink"/>
    <w:rsid w:val="00C724CB"/>
    <w:rPr>
      <w:b/>
      <w:strike w:val="0"/>
      <w:dstrike w:val="0"/>
      <w:color w:val="000000"/>
      <w:u w:val="none"/>
    </w:rPr>
  </w:style>
  <w:style w:type="paragraph" w:styleId="Corpodeltesto">
    <w:name w:val="Body Text"/>
    <w:link w:val="CorpodeltestoCarattere"/>
    <w:rsid w:val="00C724CB"/>
    <w:pPr>
      <w:suppressAutoHyphens/>
      <w:spacing w:after="120"/>
    </w:pPr>
    <w:rPr>
      <w:rFonts w:ascii="Verdana" w:eastAsia="ヒラギノ角ゴ Pro W3" w:hAnsi="Verdan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24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724C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204DDF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204DDF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C724C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C724C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C724C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C724C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204DDF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C724C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724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24C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72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724C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C724C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C724C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C7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C724C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C724C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C724C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C724C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C724C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C724C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C724CB"/>
    <w:rPr>
      <w:b/>
      <w:color w:val="auto"/>
      <w:u w:val="none"/>
    </w:rPr>
  </w:style>
  <w:style w:type="paragraph" w:customStyle="1" w:styleId="normal">
    <w:name w:val="normal"/>
    <w:rsid w:val="001823EA"/>
    <w:pPr>
      <w:spacing w:before="120"/>
    </w:pPr>
    <w:rPr>
      <w:rFonts w:ascii="Libre Baskerville" w:eastAsia="Libre Baskerville" w:hAnsi="Libre Baskerville" w:cs="Libre Baskerville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25</TotalTime>
  <Pages>2</Pages>
  <Words>290</Words>
  <Characters>1653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1940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vino</dc:title>
  <dc:subject/>
  <dc:creator>la terra trema</dc:creator>
  <cp:keywords/>
  <dc:description/>
  <cp:lastModifiedBy>zzz</cp:lastModifiedBy>
  <cp:revision>19</cp:revision>
  <cp:lastPrinted>2009-04-22T19:26:00Z</cp:lastPrinted>
  <dcterms:created xsi:type="dcterms:W3CDTF">2017-07-18T11:07:00Z</dcterms:created>
  <dcterms:modified xsi:type="dcterms:W3CDTF">2022-09-05T12:38:00Z</dcterms:modified>
  <cp:category/>
</cp:coreProperties>
</file>